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1B41D" w14:textId="77777777" w:rsidR="00754448" w:rsidRPr="00754448" w:rsidRDefault="00754448" w:rsidP="00754448">
      <w:pPr>
        <w:pStyle w:val="af3"/>
        <w:autoSpaceDE w:val="0"/>
        <w:autoSpaceDN w:val="0"/>
        <w:adjustRightInd w:val="0"/>
        <w:spacing w:line="276" w:lineRule="auto"/>
        <w:ind w:left="1365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4EF2BB1" w14:textId="6AB687D2" w:rsidR="00EA5DF9" w:rsidRPr="00502C42" w:rsidRDefault="00EA5DF9" w:rsidP="004604F1">
      <w:pPr>
        <w:widowControl w:val="0"/>
        <w:tabs>
          <w:tab w:val="left" w:pos="4395"/>
        </w:tabs>
        <w:autoSpaceDE w:val="0"/>
        <w:autoSpaceDN w:val="0"/>
        <w:adjustRightInd w:val="0"/>
        <w:ind w:left="1365" w:firstLine="3030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482"/>
      </w:tblGrid>
      <w:tr w:rsidR="00EA5DF9" w:rsidRPr="00502C42" w14:paraId="4E3BDE51" w14:textId="77777777" w:rsidTr="00754448">
        <w:tc>
          <w:tcPr>
            <w:tcW w:w="4644" w:type="dxa"/>
          </w:tcPr>
          <w:p w14:paraId="766C1444" w14:textId="77777777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14:paraId="2B527548" w14:textId="18196C1D" w:rsidR="00EA5DF9" w:rsidRPr="00A746A1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754448">
              <w:rPr>
                <w:rFonts w:ascii="Times New Roman" w:hAnsi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754448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156A194F" w14:textId="7249C070" w:rsidR="00EA5DF9" w:rsidRPr="00B76D56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деятельности,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754448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754448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59B07C" w14:textId="4FEDDDD9" w:rsidR="00EA5DF9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6D56">
              <w:rPr>
                <w:rFonts w:ascii="Times New Roman" w:hAnsi="Times New Roman"/>
                <w:sz w:val="28"/>
                <w:szCs w:val="28"/>
              </w:rPr>
              <w:t>от 25 ноября 2020 г. № 453</w:t>
            </w:r>
          </w:p>
          <w:p w14:paraId="1DD34CF4" w14:textId="12688CCA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9CCB3AC" w14:textId="77777777" w:rsidR="00EA5DF9" w:rsidRPr="00502C42" w:rsidRDefault="00EA5DF9" w:rsidP="00EA5DF9">
      <w:pPr>
        <w:widowControl w:val="0"/>
        <w:autoSpaceDE w:val="0"/>
        <w:autoSpaceDN w:val="0"/>
        <w:adjustRightInd w:val="0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15BD0D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76028751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EA5DF9" w:rsidRPr="00502C42" w14:paraId="6DD68C16" w14:textId="77777777" w:rsidTr="0075444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A0E2855" w14:textId="77777777" w:rsidR="00EA5DF9" w:rsidRPr="00502C42" w:rsidRDefault="00EA5DF9" w:rsidP="0075444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C2E3319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36B2757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14:paraId="00D105C2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14:paraId="5AC91311" w14:textId="77777777" w:rsidR="00EA5DF9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6EED47EB" w14:textId="77777777" w:rsidR="00EA5DF9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Заявление о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внесении изменений в реестр лицензий</w:t>
      </w:r>
    </w:p>
    <w:p w14:paraId="1FECECEC" w14:textId="77777777" w:rsidR="00EA5DF9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F49D899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2F074EA2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466069A7" w14:textId="11E14656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Полное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наименование _________________________________________________</w:t>
      </w:r>
    </w:p>
    <w:p w14:paraId="7BC20C79" w14:textId="54BBB336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</w:t>
      </w:r>
    </w:p>
    <w:p w14:paraId="5E6571DF" w14:textId="3861EB82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</w:t>
      </w:r>
    </w:p>
    <w:p w14:paraId="74CE51D9" w14:textId="260C2A84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</w:t>
      </w:r>
    </w:p>
    <w:p w14:paraId="2A26E9DE" w14:textId="79CC0A58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31E6C330" w14:textId="760D238E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480AB74" w14:textId="43354543" w:rsidR="00EA5DF9" w:rsidRDefault="00EA5DF9" w:rsidP="00CD1C4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>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p w14:paraId="073E744F" w14:textId="6B2C00F3" w:rsidR="00EA5DF9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0200B539" w14:textId="72FEC691" w:rsidR="00EA5DF9" w:rsidRPr="00502C42" w:rsidRDefault="00EA5DF9" w:rsidP="0075444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6AEC5768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14:paraId="07E21F28" w14:textId="385DCB8E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Прошу </w:t>
      </w:r>
      <w:r w:rsidR="003E4CCE">
        <w:rPr>
          <w:rFonts w:ascii="Times New Roman" w:eastAsia="Calibri" w:hAnsi="Times New Roman"/>
          <w:sz w:val="28"/>
          <w:szCs w:val="28"/>
          <w:lang w:eastAsia="en-US"/>
        </w:rPr>
        <w:t>внести изменений в реестр лицензий о лицензии от «___» 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 _____ г. № 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___,</w:t>
      </w:r>
    </w:p>
    <w:p w14:paraId="77277C9F" w14:textId="7C992B04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предоставленную_____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14:paraId="40E4EA28" w14:textId="77777777" w:rsidR="00EA5DF9" w:rsidRPr="00502C42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lastRenderedPageBreak/>
        <w:t xml:space="preserve">     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(орган, выдавший лицензию)</w:t>
      </w:r>
    </w:p>
    <w:p w14:paraId="28F7C6E4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4495E1CF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450498E4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14:paraId="30EAEC07" w14:textId="77777777" w:rsidR="003E4CCE" w:rsidRPr="00502C42" w:rsidRDefault="003E4CCE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5C6A42BC" w14:textId="6AB806D4" w:rsidR="00EA5DF9" w:rsidRPr="000A30A0" w:rsidRDefault="00EA5DF9" w:rsidP="00AF277A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Основания </w:t>
      </w:r>
      <w:r w:rsidR="003E4CCE">
        <w:rPr>
          <w:rFonts w:ascii="Times New Roman" w:eastAsia="Calibri" w:hAnsi="Times New Roman"/>
          <w:sz w:val="28"/>
          <w:szCs w:val="28"/>
          <w:lang w:eastAsia="en-US"/>
        </w:rPr>
        <w:t>внесения изменений в реестр лицензий:</w:t>
      </w:r>
    </w:p>
    <w:p w14:paraId="738F1351" w14:textId="77777777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E4EF47" w14:textId="5B7E6430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зменени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</w:t>
      </w:r>
      <w:r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3BC6384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D4287EF" w14:textId="31DD613E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зменение адреса в пределах места нахождения юридического лица </w:t>
      </w:r>
    </w:p>
    <w:p w14:paraId="5C65B284" w14:textId="77777777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47E51DD" w14:textId="329B5692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 лица в форме преобразования</w:t>
      </w:r>
    </w:p>
    <w:p w14:paraId="3D1751F1" w14:textId="77777777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2AF6F68" w14:textId="1FAA9D26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лица в форме слияния</w:t>
      </w:r>
    </w:p>
    <w:p w14:paraId="6F5B7758" w14:textId="77777777" w:rsidR="00754448" w:rsidRPr="00754448" w:rsidRDefault="00754448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16"/>
          <w:lang w:eastAsia="en-US"/>
        </w:rPr>
      </w:pPr>
    </w:p>
    <w:p w14:paraId="10CE3995" w14:textId="77777777" w:rsidR="00754448" w:rsidRPr="00AB2966" w:rsidRDefault="00754448" w:rsidP="0075444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 Реорганизация юридического лица в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форме присоединения</w:t>
      </w:r>
    </w:p>
    <w:p w14:paraId="5F51AEFD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BB30151" w14:textId="22476FEB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ополнение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мест осуществления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лицензируемого вида деятельности</w:t>
      </w:r>
    </w:p>
    <w:p w14:paraId="7D465F5B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0FC52B96" w14:textId="6533D5E8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мест осуществления лицензируемого вида деятельности</w:t>
      </w:r>
    </w:p>
    <w:p w14:paraId="1A25C0FB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5692C75" w14:textId="1063FB6A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>ополнение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 xml:space="preserve">перечня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выполняемых работ, составляющих лицензируемый вид деятельности</w:t>
      </w:r>
    </w:p>
    <w:p w14:paraId="1EDB6517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1C1DC00" w14:textId="7B615F1B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составляющих лицензируемый вид деятельности</w:t>
      </w:r>
    </w:p>
    <w:p w14:paraId="54EA4CBD" w14:textId="70C139CB" w:rsidR="00EA5DF9" w:rsidRPr="00200CA1" w:rsidRDefault="00EA5DF9" w:rsidP="00CD1C49">
      <w:pPr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B8EDDC8" w14:textId="11FB4AE1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от 26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 xml:space="preserve"> октября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2002 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ости (банкротстве)»</w:t>
      </w:r>
      <w:r w:rsidRPr="00D12201">
        <w:t xml:space="preserve"> </w:t>
      </w:r>
      <w:r>
        <w:t>(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2002, 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43, ст. 4190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; 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2009,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1, ст. 4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0886EFB" w14:textId="77777777" w:rsidR="00754448" w:rsidRPr="00754448" w:rsidRDefault="00754448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C1D61E7" w14:textId="77777777" w:rsidR="00754448" w:rsidRPr="008A6017" w:rsidRDefault="00754448" w:rsidP="0075444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места нахождения лицензиата,</w:t>
      </w:r>
      <w:r w:rsidRPr="008A6017">
        <w:rPr>
          <w:rFonts w:ascii="Times New Roman" w:eastAsia="Calibri" w:hAnsi="Times New Roman"/>
          <w:sz w:val="28"/>
          <w:szCs w:val="28"/>
          <w:lang w:eastAsia="en-US"/>
        </w:rPr>
        <w:t xml:space="preserve">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</w:r>
    </w:p>
    <w:p w14:paraId="5D034BF0" w14:textId="77777777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8516C5" w14:textId="02BCBC3C" w:rsidR="00EA5DF9" w:rsidRPr="00502C42" w:rsidRDefault="00EA5DF9" w:rsidP="00AF277A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Виды работ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выполняемые в составе лицензируемого вида деятельности: </w:t>
      </w:r>
    </w:p>
    <w:p w14:paraId="4A1D8788" w14:textId="77777777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69E535FC" w14:textId="2842350C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>Производство взрывчатых материалов промышленного назначения</w:t>
      </w:r>
    </w:p>
    <w:p w14:paraId="1954ECA0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A067510" w14:textId="1FBAD428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>Хранение взрывчатых материалов промышленного назначения</w:t>
      </w:r>
    </w:p>
    <w:p w14:paraId="14C5D6D5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4CF7210" w14:textId="3D4427B5" w:rsidR="00EA5DF9" w:rsidRPr="0031665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>Применение взрывчатых материалов промышленного назначения</w:t>
      </w:r>
    </w:p>
    <w:p w14:paraId="2A6E32E2" w14:textId="77777777" w:rsidR="00EA5DF9" w:rsidRPr="00502C42" w:rsidRDefault="00EA5DF9" w:rsidP="00EA5DF9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A2CD42" w14:textId="430C6707" w:rsidR="00EA5DF9" w:rsidRDefault="006722E8" w:rsidP="00EA5DF9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EA5DF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0A94FEA" w14:textId="77777777" w:rsidR="00EA5DF9" w:rsidRDefault="00EA5DF9" w:rsidP="00EA5DF9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</w:p>
    <w:p w14:paraId="5A6BB646" w14:textId="389DAA56" w:rsidR="00EA5DF9" w:rsidRPr="00A75501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__________________________________________________________,</w:t>
      </w:r>
    </w:p>
    <w:p w14:paraId="713C7557" w14:textId="723D82E8" w:rsidR="00EA5DF9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14:paraId="376E899C" w14:textId="2A38BF6B" w:rsidR="00EA5DF9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3) __________________________________________________________________,</w:t>
      </w:r>
    </w:p>
    <w:p w14:paraId="26A1FB04" w14:textId="1DE4D2A5" w:rsidR="00EA5DF9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_________________________________________________________________.</w:t>
      </w:r>
    </w:p>
    <w:p w14:paraId="7AB41CF2" w14:textId="77777777" w:rsidR="006722E8" w:rsidRDefault="006722E8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A10B12" w14:textId="77777777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Исключаемые места осуществления лицензируемого вида деятельности:</w:t>
      </w:r>
    </w:p>
    <w:p w14:paraId="7C327C8A" w14:textId="6FE58CD3" w:rsidR="006722E8" w:rsidRPr="00A75501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г.,</w:t>
      </w:r>
    </w:p>
    <w:p w14:paraId="37E0B384" w14:textId="6159D622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г.,</w:t>
      </w:r>
    </w:p>
    <w:p w14:paraId="4253B2AF" w14:textId="0B4D8876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г.,</w:t>
      </w:r>
    </w:p>
    <w:p w14:paraId="1FFAB459" w14:textId="0E8CB169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</w:t>
      </w:r>
    </w:p>
    <w:p w14:paraId="119F04CB" w14:textId="77777777" w:rsidR="00CD1C49" w:rsidRDefault="00CD1C4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7162C5" w14:textId="4259FF2C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27E708C4" w14:textId="17AC28F1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__________________________________________</w:t>
      </w:r>
    </w:p>
    <w:p w14:paraId="654821F0" w14:textId="46012AFF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 факс (при наличии) ________________</w:t>
      </w:r>
    </w:p>
    <w:p w14:paraId="1B4AF31E" w14:textId="58CF722B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255D9433" w14:textId="77777777" w:rsidR="00EA5DF9" w:rsidRPr="000A30A0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20B3B40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ECCE1B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3EABC311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1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  <w:gridCol w:w="236"/>
        <w:gridCol w:w="48"/>
        <w:gridCol w:w="1321"/>
      </w:tblGrid>
      <w:tr w:rsidR="00EA5DF9" w14:paraId="30867593" w14:textId="77777777" w:rsidTr="006722E8">
        <w:trPr>
          <w:trHeight w:val="731"/>
        </w:trPr>
        <w:tc>
          <w:tcPr>
            <w:tcW w:w="3828" w:type="dxa"/>
            <w:tcBorders>
              <w:right w:val="single" w:sz="4" w:space="0" w:color="auto"/>
            </w:tcBorders>
          </w:tcPr>
          <w:p w14:paraId="5E67342C" w14:textId="77777777" w:rsidR="00EA5DF9" w:rsidRPr="000A30A0" w:rsidRDefault="00EA5DF9" w:rsidP="0075444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38496363" w14:textId="77777777" w:rsidR="00EA5DF9" w:rsidRPr="000A30A0" w:rsidRDefault="00EA5DF9" w:rsidP="00754448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14:paraId="727699EA" w14:textId="77777777" w:rsidR="00EA5DF9" w:rsidRPr="00772539" w:rsidRDefault="00EA5DF9" w:rsidP="0075444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321" w:type="dxa"/>
          </w:tcPr>
          <w:p w14:paraId="4AFB94C0" w14:textId="77777777" w:rsidR="00EA5DF9" w:rsidRDefault="00EA5DF9" w:rsidP="00754448"/>
        </w:tc>
      </w:tr>
      <w:tr w:rsidR="00EA5DF9" w14:paraId="72BA11A6" w14:textId="77777777" w:rsidTr="006722E8">
        <w:trPr>
          <w:gridAfter w:val="2"/>
          <w:wAfter w:w="1369" w:type="dxa"/>
          <w:trHeight w:val="87"/>
        </w:trPr>
        <w:tc>
          <w:tcPr>
            <w:tcW w:w="3828" w:type="dxa"/>
            <w:tcBorders>
              <w:right w:val="single" w:sz="4" w:space="0" w:color="auto"/>
            </w:tcBorders>
          </w:tcPr>
          <w:p w14:paraId="31594A7E" w14:textId="444C9443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98B7F31" w14:textId="6AACC065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079B5638" w14:textId="7A8823CD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722E8" w:rsidRP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6269C557" w14:textId="34F8EF90" w:rsidR="00EA5DF9" w:rsidRDefault="00EA5DF9" w:rsidP="00754448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0EC49737" w14:textId="458837A5" w:rsidR="00EA5DF9" w:rsidRPr="0053418F" w:rsidRDefault="00EA5DF9" w:rsidP="003E4CCE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</w:t>
            </w:r>
            <w:r w:rsid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3E4C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236" w:type="dxa"/>
          </w:tcPr>
          <w:p w14:paraId="26E9CF15" w14:textId="77777777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743EFE9" w14:textId="77777777" w:rsidR="00EA5DF9" w:rsidRPr="000A30A0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66F9A8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Прошу:</w:t>
      </w:r>
    </w:p>
    <w:p w14:paraId="2C848EFA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6DEADA" w14:textId="77777777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реестр лицензий и прилагаемых к нему документов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37D7ABD3" w14:textId="77777777" w:rsidR="006722E8" w:rsidRPr="005C3DEE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7E79697" w14:textId="77777777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выявленных нарушений в форме электронного документа на адрес электронной почты</w:t>
      </w:r>
    </w:p>
    <w:p w14:paraId="3A890FFF" w14:textId="77777777" w:rsidR="006722E8" w:rsidRPr="005C3DEE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7378E1E" w14:textId="77777777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Внести изменения в реестр лицензий 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те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</w:t>
      </w:r>
      <w:r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работ, составляющи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лицензируемый вид деятельности (в том 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</w:t>
      </w:r>
      <w:r>
        <w:rPr>
          <w:rFonts w:ascii="Times New Roman" w:eastAsia="Calibri" w:hAnsi="Times New Roman"/>
          <w:sz w:val="28"/>
          <w:szCs w:val="28"/>
          <w:lang w:eastAsia="en-US"/>
        </w:rPr>
        <w:t>отам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</w:r>
    </w:p>
    <w:p w14:paraId="6953DEA0" w14:textId="77777777" w:rsidR="006722E8" w:rsidRPr="005C3DEE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1909623" w14:textId="4153FE80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F277A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AF277A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AF277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 внесении изменений в реестр лицензий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форме электронного документа на адрес электронной почты</w:t>
      </w:r>
    </w:p>
    <w:p w14:paraId="6BDAB24F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F77CEE" w14:textId="7107313B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</w:t>
      </w:r>
    </w:p>
    <w:p w14:paraId="14809699" w14:textId="77777777" w:rsidR="00EA5DF9" w:rsidRPr="00502C42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241E20C8" w14:textId="77777777" w:rsidR="00EA5DF9" w:rsidRPr="00502C42" w:rsidRDefault="00EA5DF9" w:rsidP="00EA5DF9">
      <w:pPr>
        <w:spacing w:line="276" w:lineRule="auto"/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2DC7126" w14:textId="3E7F869A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         </w:t>
      </w:r>
      <w:r w:rsidR="00CB41C4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  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        «__»__________20__ г.</w:t>
      </w:r>
    </w:p>
    <w:p w14:paraId="4DED8623" w14:textId="7234613D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</w:t>
      </w:r>
      <w:r w:rsidR="00CB41C4">
        <w:rPr>
          <w:rFonts w:ascii="Times New Roman" w:eastAsia="Calibri" w:hAnsi="Times New Roman"/>
          <w:sz w:val="20"/>
          <w:lang w:eastAsia="en-US"/>
        </w:rPr>
        <w:t xml:space="preserve">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(подпись)   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(дата)</w:t>
      </w:r>
    </w:p>
    <w:p w14:paraId="2C3FC38F" w14:textId="77777777" w:rsidR="00EA5DF9" w:rsidRPr="00502C42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253E0C6F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86FBCBD" w14:textId="15FA8EB7" w:rsidR="00EA5DF9" w:rsidRDefault="00EA5DF9" w:rsidP="00EA5DF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EA5DF9" w:rsidSect="00754448">
      <w:head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FD7FD" w14:textId="77777777" w:rsidR="00926562" w:rsidRDefault="00926562">
      <w:r>
        <w:separator/>
      </w:r>
    </w:p>
  </w:endnote>
  <w:endnote w:type="continuationSeparator" w:id="0">
    <w:p w14:paraId="3656406A" w14:textId="77777777" w:rsidR="00926562" w:rsidRDefault="00926562">
      <w:r>
        <w:continuationSeparator/>
      </w:r>
    </w:p>
  </w:endnote>
  <w:endnote w:type="continuationNotice" w:id="1">
    <w:p w14:paraId="4D4E4C51" w14:textId="77777777" w:rsidR="00926562" w:rsidRDefault="00926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8E510" w14:textId="77777777" w:rsidR="00926562" w:rsidRDefault="00926562">
      <w:r>
        <w:separator/>
      </w:r>
    </w:p>
  </w:footnote>
  <w:footnote w:type="continuationSeparator" w:id="0">
    <w:p w14:paraId="24FB08DC" w14:textId="77777777" w:rsidR="00926562" w:rsidRDefault="00926562">
      <w:r>
        <w:continuationSeparator/>
      </w:r>
    </w:p>
  </w:footnote>
  <w:footnote w:type="continuationNotice" w:id="1">
    <w:p w14:paraId="1A7DA60E" w14:textId="77777777" w:rsidR="00926562" w:rsidRDefault="009265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CE8AF" w14:textId="77777777" w:rsidR="00754448" w:rsidRPr="00CF7E18" w:rsidRDefault="00754448" w:rsidP="00754448">
        <w:pPr>
          <w:pStyle w:val="a5"/>
          <w:tabs>
            <w:tab w:val="left" w:pos="4365"/>
            <w:tab w:val="center" w:pos="4818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7751A3">
          <w:rPr>
            <w:rFonts w:ascii="Times New Roman" w:hAnsi="Times New Roman"/>
            <w:noProof/>
            <w:sz w:val="28"/>
            <w:szCs w:val="28"/>
          </w:rPr>
          <w:t>3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C765AD" w14:textId="77777777" w:rsidR="00754448" w:rsidRDefault="00754448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401F" w14:textId="77777777" w:rsidR="00754448" w:rsidRDefault="00754448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8B6"/>
    <w:multiLevelType w:val="hybridMultilevel"/>
    <w:tmpl w:val="C160115A"/>
    <w:lvl w:ilvl="0" w:tplc="9BA8E9F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14574"/>
    <w:multiLevelType w:val="hybridMultilevel"/>
    <w:tmpl w:val="BFA80F02"/>
    <w:lvl w:ilvl="0" w:tplc="440498C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56CEA"/>
    <w:multiLevelType w:val="hybridMultilevel"/>
    <w:tmpl w:val="55B44ECA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B1A"/>
    <w:multiLevelType w:val="hybridMultilevel"/>
    <w:tmpl w:val="679E74E8"/>
    <w:lvl w:ilvl="0" w:tplc="84729102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27E4DF68"/>
    <w:lvl w:ilvl="0" w:tplc="182EE27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8D1047EA"/>
    <w:lvl w:ilvl="0" w:tplc="F4E81FA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3"/>
  </w:num>
  <w:num w:numId="23">
    <w:abstractNumId w:val="6"/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1B1A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2F11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B4DA0"/>
    <w:rsid w:val="000C0C6F"/>
    <w:rsid w:val="000C2BC0"/>
    <w:rsid w:val="000C36CF"/>
    <w:rsid w:val="000C566C"/>
    <w:rsid w:val="000C5B04"/>
    <w:rsid w:val="000C5B71"/>
    <w:rsid w:val="000D154A"/>
    <w:rsid w:val="000D2D0C"/>
    <w:rsid w:val="000D3699"/>
    <w:rsid w:val="000D3AA8"/>
    <w:rsid w:val="000D4932"/>
    <w:rsid w:val="000D5162"/>
    <w:rsid w:val="000D5FB5"/>
    <w:rsid w:val="000D7FEE"/>
    <w:rsid w:val="000E0373"/>
    <w:rsid w:val="000E4356"/>
    <w:rsid w:val="000E437D"/>
    <w:rsid w:val="000F3D73"/>
    <w:rsid w:val="000F44B6"/>
    <w:rsid w:val="000F5BAD"/>
    <w:rsid w:val="001013DE"/>
    <w:rsid w:val="0010317C"/>
    <w:rsid w:val="00103A1B"/>
    <w:rsid w:val="00111865"/>
    <w:rsid w:val="00114126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51B6"/>
    <w:rsid w:val="00197845"/>
    <w:rsid w:val="001A0EA4"/>
    <w:rsid w:val="001A18E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693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5419"/>
    <w:rsid w:val="00246F09"/>
    <w:rsid w:val="002472B9"/>
    <w:rsid w:val="00251FDE"/>
    <w:rsid w:val="00252233"/>
    <w:rsid w:val="002541AA"/>
    <w:rsid w:val="00255DD8"/>
    <w:rsid w:val="00256217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477F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06FD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4CCE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5788A"/>
    <w:rsid w:val="004604F1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E7AA4"/>
    <w:rsid w:val="004F04F7"/>
    <w:rsid w:val="004F0F9B"/>
    <w:rsid w:val="004F2498"/>
    <w:rsid w:val="004F4142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22C1A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5C3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1F4D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6D47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41F4"/>
    <w:rsid w:val="00647AB8"/>
    <w:rsid w:val="00652B58"/>
    <w:rsid w:val="00654D15"/>
    <w:rsid w:val="00661E30"/>
    <w:rsid w:val="00662E4E"/>
    <w:rsid w:val="00663CF3"/>
    <w:rsid w:val="006661DB"/>
    <w:rsid w:val="00670E07"/>
    <w:rsid w:val="00671161"/>
    <w:rsid w:val="006722E8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6FF7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3177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448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51A3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24D0"/>
    <w:rsid w:val="007D4AF8"/>
    <w:rsid w:val="007D5807"/>
    <w:rsid w:val="007D679B"/>
    <w:rsid w:val="007D7678"/>
    <w:rsid w:val="007D7D93"/>
    <w:rsid w:val="007E0432"/>
    <w:rsid w:val="007E2D69"/>
    <w:rsid w:val="007E3950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5284"/>
    <w:rsid w:val="0081636B"/>
    <w:rsid w:val="0081743B"/>
    <w:rsid w:val="008205F1"/>
    <w:rsid w:val="008243D5"/>
    <w:rsid w:val="00824F94"/>
    <w:rsid w:val="008267B0"/>
    <w:rsid w:val="00826993"/>
    <w:rsid w:val="00827459"/>
    <w:rsid w:val="008303B4"/>
    <w:rsid w:val="00831A96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46022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3B37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5A42"/>
    <w:rsid w:val="008F6F14"/>
    <w:rsid w:val="00907203"/>
    <w:rsid w:val="00912191"/>
    <w:rsid w:val="00912920"/>
    <w:rsid w:val="00914FAE"/>
    <w:rsid w:val="00916E8E"/>
    <w:rsid w:val="009261BE"/>
    <w:rsid w:val="00926562"/>
    <w:rsid w:val="00927664"/>
    <w:rsid w:val="00927B3D"/>
    <w:rsid w:val="00931031"/>
    <w:rsid w:val="0093236C"/>
    <w:rsid w:val="009401BF"/>
    <w:rsid w:val="00940FCB"/>
    <w:rsid w:val="00941EA2"/>
    <w:rsid w:val="00942966"/>
    <w:rsid w:val="009431C9"/>
    <w:rsid w:val="009434F0"/>
    <w:rsid w:val="0094431B"/>
    <w:rsid w:val="009474AA"/>
    <w:rsid w:val="00950A1A"/>
    <w:rsid w:val="00957F25"/>
    <w:rsid w:val="00957F6E"/>
    <w:rsid w:val="0096018C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4AA3"/>
    <w:rsid w:val="00976350"/>
    <w:rsid w:val="00977535"/>
    <w:rsid w:val="00977FF1"/>
    <w:rsid w:val="00980BF6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27F9"/>
    <w:rsid w:val="009A39D2"/>
    <w:rsid w:val="009A4AC5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0A84"/>
    <w:rsid w:val="00A01617"/>
    <w:rsid w:val="00A0234A"/>
    <w:rsid w:val="00A03076"/>
    <w:rsid w:val="00A0591E"/>
    <w:rsid w:val="00A05F36"/>
    <w:rsid w:val="00A07849"/>
    <w:rsid w:val="00A13070"/>
    <w:rsid w:val="00A14135"/>
    <w:rsid w:val="00A15071"/>
    <w:rsid w:val="00A16552"/>
    <w:rsid w:val="00A176EB"/>
    <w:rsid w:val="00A202A8"/>
    <w:rsid w:val="00A2256A"/>
    <w:rsid w:val="00A23766"/>
    <w:rsid w:val="00A2479B"/>
    <w:rsid w:val="00A24E03"/>
    <w:rsid w:val="00A26A5D"/>
    <w:rsid w:val="00A30520"/>
    <w:rsid w:val="00A31A54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356E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12C"/>
    <w:rsid w:val="00AB6D27"/>
    <w:rsid w:val="00AC12C2"/>
    <w:rsid w:val="00AC17DB"/>
    <w:rsid w:val="00AC18D2"/>
    <w:rsid w:val="00AC29ED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277A"/>
    <w:rsid w:val="00AF3D82"/>
    <w:rsid w:val="00AF5C48"/>
    <w:rsid w:val="00AF62E4"/>
    <w:rsid w:val="00AF7B62"/>
    <w:rsid w:val="00AF7C92"/>
    <w:rsid w:val="00B00A31"/>
    <w:rsid w:val="00B011A2"/>
    <w:rsid w:val="00B014B4"/>
    <w:rsid w:val="00B021E2"/>
    <w:rsid w:val="00B038C7"/>
    <w:rsid w:val="00B03B87"/>
    <w:rsid w:val="00B04214"/>
    <w:rsid w:val="00B054A8"/>
    <w:rsid w:val="00B06927"/>
    <w:rsid w:val="00B07D29"/>
    <w:rsid w:val="00B100B1"/>
    <w:rsid w:val="00B108D5"/>
    <w:rsid w:val="00B10988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57932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45B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2712"/>
    <w:rsid w:val="00C04981"/>
    <w:rsid w:val="00C06627"/>
    <w:rsid w:val="00C07013"/>
    <w:rsid w:val="00C140DB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5E96"/>
    <w:rsid w:val="00C47C2B"/>
    <w:rsid w:val="00C47CD8"/>
    <w:rsid w:val="00C50ABC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C4"/>
    <w:rsid w:val="00CB4D64"/>
    <w:rsid w:val="00CB5B39"/>
    <w:rsid w:val="00CC2A29"/>
    <w:rsid w:val="00CC394C"/>
    <w:rsid w:val="00CC59D0"/>
    <w:rsid w:val="00CC7521"/>
    <w:rsid w:val="00CC7C22"/>
    <w:rsid w:val="00CD097C"/>
    <w:rsid w:val="00CD1C49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3B5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512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0BC8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169A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5B68"/>
    <w:rsid w:val="00DA6AE6"/>
    <w:rsid w:val="00DA72D8"/>
    <w:rsid w:val="00DB1FFA"/>
    <w:rsid w:val="00DB514C"/>
    <w:rsid w:val="00DB5456"/>
    <w:rsid w:val="00DB6B5D"/>
    <w:rsid w:val="00DC14BE"/>
    <w:rsid w:val="00DC22C9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36DC8"/>
    <w:rsid w:val="00E41437"/>
    <w:rsid w:val="00E41603"/>
    <w:rsid w:val="00E418B3"/>
    <w:rsid w:val="00E41C4A"/>
    <w:rsid w:val="00E42C84"/>
    <w:rsid w:val="00E436DF"/>
    <w:rsid w:val="00E4507D"/>
    <w:rsid w:val="00E47E0E"/>
    <w:rsid w:val="00E47E89"/>
    <w:rsid w:val="00E50094"/>
    <w:rsid w:val="00E52874"/>
    <w:rsid w:val="00E53923"/>
    <w:rsid w:val="00E6192A"/>
    <w:rsid w:val="00E62743"/>
    <w:rsid w:val="00E6730E"/>
    <w:rsid w:val="00E72A83"/>
    <w:rsid w:val="00E73194"/>
    <w:rsid w:val="00E7409D"/>
    <w:rsid w:val="00E76F35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5DF9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5FF6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D49"/>
    <w:rsid w:val="00EE331A"/>
    <w:rsid w:val="00EE7C21"/>
    <w:rsid w:val="00EF0F21"/>
    <w:rsid w:val="00EF2D9B"/>
    <w:rsid w:val="00EF3380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C94"/>
    <w:rsid w:val="00F2020D"/>
    <w:rsid w:val="00F210F1"/>
    <w:rsid w:val="00F216E5"/>
    <w:rsid w:val="00F267E6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4E85"/>
    <w:rsid w:val="00F7692F"/>
    <w:rsid w:val="00F76A67"/>
    <w:rsid w:val="00F76DDB"/>
    <w:rsid w:val="00F77156"/>
    <w:rsid w:val="00F80220"/>
    <w:rsid w:val="00F809A4"/>
    <w:rsid w:val="00F81A85"/>
    <w:rsid w:val="00F83041"/>
    <w:rsid w:val="00F832E0"/>
    <w:rsid w:val="00F85DFC"/>
    <w:rsid w:val="00F90D43"/>
    <w:rsid w:val="00F90D93"/>
    <w:rsid w:val="00F927BC"/>
    <w:rsid w:val="00F952F0"/>
    <w:rsid w:val="00F968A7"/>
    <w:rsid w:val="00FA3A73"/>
    <w:rsid w:val="00FA551A"/>
    <w:rsid w:val="00FA66BF"/>
    <w:rsid w:val="00FA7BAD"/>
    <w:rsid w:val="00FB0079"/>
    <w:rsid w:val="00FB1239"/>
    <w:rsid w:val="00FB12E0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C7F00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5525-FD53-438F-8B5F-57B50687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5682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Рублёва Дарья Сергеевна</cp:lastModifiedBy>
  <cp:revision>2</cp:revision>
  <cp:lastPrinted>2021-11-29T10:35:00Z</cp:lastPrinted>
  <dcterms:created xsi:type="dcterms:W3CDTF">2025-08-26T06:37:00Z</dcterms:created>
  <dcterms:modified xsi:type="dcterms:W3CDTF">2025-08-26T06:37:00Z</dcterms:modified>
</cp:coreProperties>
</file>